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318713F" w:rsidR="00CB5601" w:rsidRPr="002A00C3" w:rsidRDefault="00CB5601" w:rsidP="00CB5601">
            <w:pPr>
              <w:spacing w:after="0" w:line="240" w:lineRule="auto"/>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F297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7B" w14:textId="514180A1" w:rsidR="00EB0036" w:rsidRPr="002A00C3" w:rsidRDefault="008F2972" w:rsidP="008F29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James O’Reilly</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7C" w14:textId="1EA62E30" w:rsidR="00EB0036" w:rsidRPr="002A00C3" w:rsidRDefault="00D0716B" w:rsidP="008F29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D" w14:textId="3FBDA1FA" w:rsidR="00EB0036" w:rsidRPr="002A00C3" w:rsidRDefault="00D0716B" w:rsidP="008F29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LEMGO01</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DC9F7F" w14:textId="567942C9" w:rsidR="00EB0036" w:rsidRPr="002A00C3" w:rsidRDefault="008F2972" w:rsidP="008F2972">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Campusallee</w:t>
            </w:r>
            <w:proofErr w:type="spellEnd"/>
            <w:r>
              <w:rPr>
                <w:rFonts w:ascii="Calibri" w:eastAsia="Times New Roman" w:hAnsi="Calibri" w:cs="Times New Roman"/>
                <w:color w:val="000000"/>
                <w:sz w:val="16"/>
                <w:szCs w:val="16"/>
                <w:lang w:val="en-GB" w:eastAsia="en-GB"/>
              </w:rPr>
              <w:t xml:space="preserve"> 12</w:t>
            </w:r>
            <w:r w:rsidR="00D0716B">
              <w:rPr>
                <w:rFonts w:ascii="Calibri" w:eastAsia="Times New Roman" w:hAnsi="Calibri" w:cs="Times New Roman"/>
                <w:color w:val="000000"/>
                <w:sz w:val="16"/>
                <w:szCs w:val="16"/>
                <w:lang w:val="en-GB" w:eastAsia="en-GB"/>
              </w:rPr>
              <w:t xml:space="preserve">, 32657 </w:t>
            </w:r>
            <w:proofErr w:type="spellStart"/>
            <w:r w:rsidR="00D0716B">
              <w:rPr>
                <w:rFonts w:ascii="Calibri" w:eastAsia="Times New Roman" w:hAnsi="Calibri" w:cs="Times New Roman"/>
                <w:color w:val="000000"/>
                <w:sz w:val="16"/>
                <w:szCs w:val="16"/>
                <w:lang w:val="en-GB" w:eastAsia="en-GB"/>
              </w:rPr>
              <w:t>Lemgo</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80" w14:textId="7B6949DF" w:rsidR="00EB0036" w:rsidRPr="002A00C3" w:rsidRDefault="00D0716B" w:rsidP="008F29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734DAECF" w14:textId="77777777" w:rsidR="00320092" w:rsidRDefault="008F2972" w:rsidP="008F2972">
            <w:pPr>
              <w:spacing w:after="0" w:line="240" w:lineRule="auto"/>
              <w:jc w:val="center"/>
              <w:rPr>
                <w:rFonts w:ascii="Calibri" w:eastAsia="Times New Roman" w:hAnsi="Calibri" w:cs="Times New Roman"/>
                <w:color w:val="000000"/>
                <w:sz w:val="16"/>
                <w:szCs w:val="16"/>
                <w:lang w:val="en-US" w:eastAsia="en-GB"/>
              </w:rPr>
            </w:pPr>
            <w:r w:rsidRPr="00320092">
              <w:rPr>
                <w:rFonts w:ascii="Calibri" w:eastAsia="Times New Roman" w:hAnsi="Calibri" w:cs="Times New Roman"/>
                <w:color w:val="000000"/>
                <w:sz w:val="16"/>
                <w:szCs w:val="16"/>
                <w:lang w:val="en-US" w:eastAsia="en-GB"/>
              </w:rPr>
              <w:t>James O’Reilly</w:t>
            </w:r>
          </w:p>
          <w:p w14:paraId="3C31B32B" w14:textId="3A192FDB" w:rsidR="00320092" w:rsidRDefault="00320092" w:rsidP="008F2972">
            <w:pPr>
              <w:spacing w:after="0" w:line="240" w:lineRule="auto"/>
              <w:jc w:val="center"/>
              <w:rPr>
                <w:rFonts w:ascii="Calibri" w:eastAsia="Times New Roman" w:hAnsi="Calibri" w:cs="Times New Roman"/>
                <w:color w:val="000000"/>
                <w:sz w:val="16"/>
                <w:szCs w:val="16"/>
                <w:lang w:val="en-US" w:eastAsia="en-GB"/>
              </w:rPr>
            </w:pPr>
            <w:r w:rsidRPr="00320092">
              <w:rPr>
                <w:rFonts w:ascii="Calibri" w:eastAsia="Times New Roman" w:hAnsi="Calibri" w:cs="Times New Roman"/>
                <w:color w:val="000000"/>
                <w:sz w:val="16"/>
                <w:szCs w:val="16"/>
                <w:lang w:val="en-US" w:eastAsia="en-GB"/>
              </w:rPr>
              <w:t>H</w:t>
            </w:r>
            <w:r>
              <w:rPr>
                <w:rFonts w:ascii="Calibri" w:eastAsia="Times New Roman" w:hAnsi="Calibri" w:cs="Times New Roman"/>
                <w:color w:val="000000"/>
                <w:sz w:val="16"/>
                <w:szCs w:val="16"/>
                <w:lang w:val="en-US" w:eastAsia="en-GB"/>
              </w:rPr>
              <w:t>ead of Office / Erasmus Coordinator</w:t>
            </w:r>
          </w:p>
          <w:p w14:paraId="32D5D8BE" w14:textId="0EA6395E" w:rsidR="008F2972" w:rsidRPr="00320092" w:rsidRDefault="008F2972" w:rsidP="008F2972">
            <w:pPr>
              <w:spacing w:after="0" w:line="240" w:lineRule="auto"/>
              <w:jc w:val="center"/>
              <w:rPr>
                <w:rFonts w:ascii="Calibri" w:eastAsia="Times New Roman" w:hAnsi="Calibri" w:cs="Times New Roman"/>
                <w:color w:val="000000"/>
                <w:sz w:val="16"/>
                <w:szCs w:val="16"/>
                <w:lang w:val="en-US" w:eastAsia="en-GB"/>
              </w:rPr>
            </w:pPr>
            <w:r w:rsidRPr="00320092">
              <w:rPr>
                <w:rFonts w:ascii="Calibri" w:eastAsia="Times New Roman" w:hAnsi="Calibri" w:cs="Times New Roman"/>
                <w:color w:val="000000"/>
                <w:sz w:val="16"/>
                <w:szCs w:val="16"/>
                <w:lang w:val="en-US" w:eastAsia="en-GB"/>
              </w:rPr>
              <w:t xml:space="preserve"> </w:t>
            </w:r>
            <w:hyperlink r:id="rId11" w:history="1">
              <w:r w:rsidRPr="00320092">
                <w:rPr>
                  <w:rStyle w:val="Hyperlink"/>
                  <w:rFonts w:ascii="Calibri" w:eastAsia="Times New Roman" w:hAnsi="Calibri" w:cs="Times New Roman"/>
                  <w:sz w:val="16"/>
                  <w:szCs w:val="16"/>
                  <w:lang w:val="en-US" w:eastAsia="en-GB"/>
                </w:rPr>
                <w:t>james.oreilly@th-owl.de</w:t>
              </w:r>
            </w:hyperlink>
            <w:r w:rsidR="00130BDE" w:rsidRPr="00320092">
              <w:rPr>
                <w:rFonts w:ascii="Calibri" w:eastAsia="Times New Roman" w:hAnsi="Calibri" w:cs="Times New Roman"/>
                <w:color w:val="000000"/>
                <w:sz w:val="16"/>
                <w:szCs w:val="16"/>
                <w:lang w:val="en-US" w:eastAsia="en-GB"/>
              </w:rPr>
              <w:t xml:space="preserve">, </w:t>
            </w:r>
          </w:p>
          <w:p w14:paraId="69DC9F81" w14:textId="4C3789D4" w:rsidR="00EB0036" w:rsidRPr="008F2972" w:rsidRDefault="00320092" w:rsidP="008F2972">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w:t>
            </w:r>
            <w:r w:rsidR="00130BDE" w:rsidRPr="008F2972">
              <w:rPr>
                <w:rFonts w:ascii="Calibri" w:eastAsia="Times New Roman" w:hAnsi="Calibri" w:cs="Times New Roman"/>
                <w:color w:val="000000"/>
                <w:sz w:val="16"/>
                <w:szCs w:val="16"/>
                <w:lang w:val="fr-FR" w:eastAsia="en-GB"/>
              </w:rPr>
              <w:t>49</w:t>
            </w:r>
            <w:r w:rsidR="008F2972">
              <w:rPr>
                <w:rFonts w:ascii="Calibri" w:eastAsia="Times New Roman" w:hAnsi="Calibri" w:cs="Times New Roman"/>
                <w:color w:val="000000"/>
                <w:sz w:val="16"/>
                <w:szCs w:val="16"/>
                <w:lang w:val="fr-FR" w:eastAsia="en-GB"/>
              </w:rPr>
              <w:t xml:space="preserve"> 5261 702</w:t>
            </w:r>
            <w:r>
              <w:rPr>
                <w:rFonts w:ascii="Calibri" w:eastAsia="Times New Roman" w:hAnsi="Calibri" w:cs="Times New Roman"/>
                <w:color w:val="000000"/>
                <w:sz w:val="16"/>
                <w:szCs w:val="16"/>
                <w:lang w:val="fr-FR" w:eastAsia="en-GB"/>
              </w:rPr>
              <w:t xml:space="preserve"> </w:t>
            </w:r>
            <w:r w:rsidR="008F2972">
              <w:rPr>
                <w:rFonts w:ascii="Calibri" w:eastAsia="Times New Roman" w:hAnsi="Calibri" w:cs="Times New Roman"/>
                <w:color w:val="000000"/>
                <w:sz w:val="16"/>
                <w:szCs w:val="16"/>
                <w:lang w:val="fr-FR" w:eastAsia="en-GB"/>
              </w:rPr>
              <w:t>5295</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69BD8AC9" w:rsidR="00022A30" w:rsidRPr="00EE1A59" w:rsidRDefault="00022A30" w:rsidP="00EE1A5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54C86C4" w:rsidR="00EC7C21" w:rsidRPr="002A00C3" w:rsidRDefault="003200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E1205A">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200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A26668">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3200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3200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6668" w:rsidRPr="002A00C3" w14:paraId="47A8BB99" w14:textId="77777777" w:rsidTr="00A26668">
        <w:trPr>
          <w:trHeight w:val="181"/>
        </w:trPr>
        <w:tc>
          <w:tcPr>
            <w:tcW w:w="1002" w:type="dxa"/>
            <w:tcBorders>
              <w:top w:val="nil"/>
              <w:left w:val="double" w:sz="6" w:space="0" w:color="auto"/>
              <w:bottom w:val="nil"/>
              <w:right w:val="single" w:sz="8" w:space="0" w:color="auto"/>
            </w:tcBorders>
            <w:shd w:val="clear" w:color="auto" w:fill="auto"/>
            <w:noWrap/>
            <w:vAlign w:val="bottom"/>
          </w:tcPr>
          <w:p w14:paraId="17B7814D" w14:textId="77777777" w:rsidR="00A26668" w:rsidRPr="002A00C3" w:rsidRDefault="00A26668" w:rsidP="00A2666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5E81A25" w14:textId="77777777" w:rsidR="00A26668" w:rsidRPr="002A00C3" w:rsidRDefault="00A26668" w:rsidP="00A2666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43FFFF7" w14:textId="77777777" w:rsidR="00A26668" w:rsidRPr="002A00C3" w:rsidRDefault="00A26668" w:rsidP="00A2666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64B90C2" w14:textId="4E8A94DF"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8128641"/>
                <w14:checkbox>
                  <w14:checked w14:val="0"/>
                  <w14:checkedState w14:val="2612" w14:font="MS Gothic"/>
                  <w14:uncheckedState w14:val="2610" w14:font="MS Gothic"/>
                </w14:checkbox>
              </w:sdtPr>
              <w:sdtEndPr/>
              <w:sdtContent>
                <w:r w:rsidR="00A26668">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BFD16C7" w14:textId="357E081A"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042908"/>
                <w14:checkbox>
                  <w14:checked w14:val="0"/>
                  <w14:checkedState w14:val="2612" w14:font="MS Gothic"/>
                  <w14:uncheckedState w14:val="2610" w14:font="MS Gothic"/>
                </w14:checkbox>
              </w:sdtPr>
              <w:sdtEndPr/>
              <w:sdtContent>
                <w:r w:rsidR="00A2666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6620209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75FA1E4" w14:textId="22C6229B" w:rsidR="00A26668" w:rsidRDefault="00A26668" w:rsidP="00A26668">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AD27A41" w14:textId="77777777" w:rsidR="00A26668" w:rsidRPr="002A00C3" w:rsidRDefault="00A26668" w:rsidP="00A26668">
            <w:pPr>
              <w:spacing w:after="0" w:line="240" w:lineRule="auto"/>
              <w:jc w:val="center"/>
              <w:rPr>
                <w:rFonts w:ascii="Calibri" w:eastAsia="Times New Roman" w:hAnsi="Calibri" w:cs="Times New Roman"/>
                <w:b/>
                <w:bCs/>
                <w:color w:val="000000"/>
                <w:sz w:val="16"/>
                <w:szCs w:val="16"/>
                <w:lang w:val="en-GB" w:eastAsia="en-GB"/>
              </w:rPr>
            </w:pPr>
          </w:p>
        </w:tc>
      </w:tr>
      <w:tr w:rsidR="00A26668" w:rsidRPr="002A00C3" w14:paraId="2AEB15FE" w14:textId="77777777" w:rsidTr="00A26668">
        <w:trPr>
          <w:trHeight w:val="181"/>
        </w:trPr>
        <w:tc>
          <w:tcPr>
            <w:tcW w:w="1002" w:type="dxa"/>
            <w:tcBorders>
              <w:top w:val="nil"/>
              <w:left w:val="double" w:sz="6" w:space="0" w:color="auto"/>
              <w:bottom w:val="nil"/>
              <w:right w:val="single" w:sz="8" w:space="0" w:color="auto"/>
            </w:tcBorders>
            <w:shd w:val="clear" w:color="auto" w:fill="auto"/>
            <w:noWrap/>
            <w:vAlign w:val="bottom"/>
          </w:tcPr>
          <w:p w14:paraId="69B2DCC8" w14:textId="77777777" w:rsidR="00A26668" w:rsidRPr="002A00C3" w:rsidRDefault="00A26668" w:rsidP="00A2666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DCCDF2B" w14:textId="77777777" w:rsidR="00A26668" w:rsidRPr="002A00C3" w:rsidRDefault="00A26668" w:rsidP="00A2666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9A276D" w14:textId="77777777" w:rsidR="00A26668" w:rsidRPr="002A00C3" w:rsidRDefault="00A26668" w:rsidP="00A2666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FE739EB" w14:textId="3F09A629"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0161766"/>
                <w14:checkbox>
                  <w14:checked w14:val="0"/>
                  <w14:checkedState w14:val="2612" w14:font="MS Gothic"/>
                  <w14:uncheckedState w14:val="2610" w14:font="MS Gothic"/>
                </w14:checkbox>
              </w:sdtPr>
              <w:sdtEndPr/>
              <w:sdtContent>
                <w:r w:rsidR="00A26668"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4A5C47D" w14:textId="70384F21"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36453569"/>
                <w14:checkbox>
                  <w14:checked w14:val="1"/>
                  <w14:checkedState w14:val="2612" w14:font="MS Gothic"/>
                  <w14:uncheckedState w14:val="2610" w14:font="MS Gothic"/>
                </w14:checkbox>
              </w:sdtPr>
              <w:sdtEndPr/>
              <w:sdtContent>
                <w:r w:rsidR="00A266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3044734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66FBA44" w14:textId="62DE9825" w:rsidR="00A26668" w:rsidRDefault="00A26668" w:rsidP="00A26668">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74987CA" w14:textId="77777777" w:rsidR="00A26668" w:rsidRPr="002A00C3" w:rsidRDefault="00A26668" w:rsidP="00A26668">
            <w:pPr>
              <w:spacing w:after="0" w:line="240" w:lineRule="auto"/>
              <w:jc w:val="center"/>
              <w:rPr>
                <w:rFonts w:ascii="Calibri" w:eastAsia="Times New Roman" w:hAnsi="Calibri" w:cs="Times New Roman"/>
                <w:b/>
                <w:bCs/>
                <w:color w:val="000000"/>
                <w:sz w:val="16"/>
                <w:szCs w:val="16"/>
                <w:lang w:val="en-GB" w:eastAsia="en-GB"/>
              </w:rPr>
            </w:pPr>
          </w:p>
        </w:tc>
      </w:tr>
      <w:tr w:rsidR="00A26668" w:rsidRPr="002A00C3" w14:paraId="4C4DBB10" w14:textId="77777777" w:rsidTr="00A26668">
        <w:trPr>
          <w:trHeight w:val="181"/>
        </w:trPr>
        <w:tc>
          <w:tcPr>
            <w:tcW w:w="1002" w:type="dxa"/>
            <w:tcBorders>
              <w:top w:val="nil"/>
              <w:left w:val="double" w:sz="6" w:space="0" w:color="auto"/>
              <w:bottom w:val="nil"/>
              <w:right w:val="single" w:sz="8" w:space="0" w:color="auto"/>
            </w:tcBorders>
            <w:shd w:val="clear" w:color="auto" w:fill="auto"/>
            <w:noWrap/>
            <w:vAlign w:val="bottom"/>
          </w:tcPr>
          <w:p w14:paraId="73743A32" w14:textId="77777777" w:rsidR="00A26668" w:rsidRPr="002A00C3" w:rsidRDefault="00A26668" w:rsidP="00A2666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CE98BDF" w14:textId="77777777" w:rsidR="00A26668" w:rsidRPr="002A00C3" w:rsidRDefault="00A26668" w:rsidP="00A2666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A7BFA8" w14:textId="77777777" w:rsidR="00A26668" w:rsidRPr="002A00C3" w:rsidRDefault="00A26668" w:rsidP="00A2666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C705B1C" w14:textId="3BB3CD2A"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9483698"/>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D641B29" w14:textId="617DC851"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13597532"/>
                <w14:checkbox>
                  <w14:checked w14:val="0"/>
                  <w14:checkedState w14:val="2612" w14:font="MS Gothic"/>
                  <w14:uncheckedState w14:val="2610" w14:font="MS Gothic"/>
                </w14:checkbox>
              </w:sdtPr>
              <w:sdtEndPr/>
              <w:sdtContent>
                <w:r w:rsidR="00A2666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1354946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472D380" w14:textId="47AA90DA" w:rsidR="00A26668" w:rsidRDefault="00A26668" w:rsidP="00A26668">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428CD03" w14:textId="77777777" w:rsidR="00A26668" w:rsidRPr="002A00C3" w:rsidRDefault="00A26668" w:rsidP="00A26668">
            <w:pPr>
              <w:spacing w:after="0" w:line="240" w:lineRule="auto"/>
              <w:jc w:val="center"/>
              <w:rPr>
                <w:rFonts w:ascii="Calibri" w:eastAsia="Times New Roman" w:hAnsi="Calibri" w:cs="Times New Roman"/>
                <w:b/>
                <w:bCs/>
                <w:color w:val="000000"/>
                <w:sz w:val="16"/>
                <w:szCs w:val="16"/>
                <w:lang w:val="en-GB" w:eastAsia="en-GB"/>
              </w:rPr>
            </w:pPr>
          </w:p>
        </w:tc>
      </w:tr>
      <w:tr w:rsidR="00A26668" w:rsidRPr="002A00C3" w14:paraId="75D7D0DA"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072E3D0D" w14:textId="77777777" w:rsidR="00A26668" w:rsidRPr="002A00C3" w:rsidRDefault="00A26668" w:rsidP="00A2666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E8BE0B" w14:textId="77777777" w:rsidR="00A26668" w:rsidRPr="002A00C3" w:rsidRDefault="00A26668" w:rsidP="00A2666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2CF66D0" w14:textId="77777777" w:rsidR="00A26668" w:rsidRPr="002A00C3" w:rsidRDefault="00A26668" w:rsidP="00A2666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9A829F4" w14:textId="60D1D892"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0931642"/>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35E6129" w14:textId="4A568589" w:rsidR="00A26668" w:rsidRDefault="00320092" w:rsidP="00A2666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2099557"/>
                <w14:checkbox>
                  <w14:checked w14:val="1"/>
                  <w14:checkedState w14:val="2612" w14:font="MS Gothic"/>
                  <w14:uncheckedState w14:val="2610" w14:font="MS Gothic"/>
                </w14:checkbox>
              </w:sdtPr>
              <w:sdtEndPr/>
              <w:sdtContent>
                <w:r w:rsidR="00A266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0250418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6C254D5" w14:textId="7B290D12" w:rsidR="00A26668" w:rsidRDefault="00A26668" w:rsidP="00A26668">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83D61A5" w14:textId="77777777" w:rsidR="00A26668" w:rsidRPr="002A00C3" w:rsidRDefault="00A26668" w:rsidP="00A26668">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296E7420"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3C77BFFA"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90CBB9A"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885DE5B"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2B039FA" w14:textId="0307B427"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0147210"/>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DACFB65" w14:textId="5996DB7D"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7475962"/>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3196065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03527C9" w14:textId="0B6F2168"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244188C"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69F6CF33"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23CF8329"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AE789E5"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FA1F367"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038EC3" w14:textId="05880595"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1174989"/>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88883D" w14:textId="79EF48E6"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7935705"/>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7788503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2DF44E2" w14:textId="247321BE"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A6258D6"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44D57BA8"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206283C6"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E660FE1"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C7C197C"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FEA6F82" w14:textId="3CD2AF38"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0825740"/>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FC49050" w14:textId="78D85075"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4897172"/>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244615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2E12ED8" w14:textId="7C5DD594"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3CEEFE1"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3F6BA9EB"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22FA710A"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CCF4DE4"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7EC2C0C"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62AAE3" w14:textId="7F5B8903"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0121728"/>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42C133" w14:textId="56734B7D"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7639397"/>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7840919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9FA8962" w14:textId="61FF8DD5"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B7555DB"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1E84D93D"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70CC0BD2"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EEE78D7"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D9EAC30"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B40B6B5" w14:textId="2EFC1F54"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05987226"/>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CAE0E9B" w14:textId="1D7ADD81"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8674523"/>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514350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C73036A" w14:textId="31656C16"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356A857"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326BE8BB"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68F9096C"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4EB7530"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7FB7D11"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F9CBB9" w14:textId="6C9BDF4B"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3881704"/>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B0923D1" w14:textId="27F6FF0F"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5282707"/>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2411048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8AFD7D4" w14:textId="01559C5E"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CF79DC2"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6D3E569A" w14:textId="77777777" w:rsidTr="00D248CB">
        <w:trPr>
          <w:trHeight w:val="181"/>
        </w:trPr>
        <w:tc>
          <w:tcPr>
            <w:tcW w:w="1002" w:type="dxa"/>
            <w:tcBorders>
              <w:top w:val="nil"/>
              <w:left w:val="double" w:sz="6" w:space="0" w:color="auto"/>
              <w:bottom w:val="nil"/>
              <w:right w:val="single" w:sz="8" w:space="0" w:color="auto"/>
            </w:tcBorders>
            <w:shd w:val="clear" w:color="auto" w:fill="auto"/>
            <w:noWrap/>
            <w:vAlign w:val="bottom"/>
          </w:tcPr>
          <w:p w14:paraId="6E0FE858"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35164B0"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490A35C"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BD7B7CC" w14:textId="20C4D2F4"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2762258"/>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DB2C980" w14:textId="0EAAA903"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1571470"/>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0874634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EE91CC5" w14:textId="076BF491"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001B9B6"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r w:rsidR="00D248CB" w:rsidRPr="002A00C3" w14:paraId="3DF7FF74"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BDA7205"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6551125"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87F7E6C"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E21E81A" w14:textId="77B68A8D"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0859635"/>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5D1F261" w14:textId="39AD5BB8"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41839850"/>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042642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424C5146" w14:textId="0365818E" w:rsidR="00D248CB" w:rsidRDefault="00D248CB" w:rsidP="00D248C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04D6C2B3" w14:textId="77777777" w:rsidR="00D248CB" w:rsidRPr="002A00C3" w:rsidRDefault="00D248CB" w:rsidP="00D248CB">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8601481" w:rsidR="00E140F4" w:rsidRPr="002A00C3" w:rsidRDefault="003200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200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3200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3200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248CB" w:rsidRPr="002A00C3" w14:paraId="595EF733"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2E0E1D7A"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E8D8FF5"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7D8A483"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D2C0ED4" w14:textId="6FF928D7"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4066598"/>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E41C1AA" w14:textId="44A0AC3A"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5545207"/>
                <w14:checkbox>
                  <w14:checked w14:val="0"/>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BAF911E"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2F3F64E3"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5A435F99"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5B75283"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E554F0"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CF863DD" w14:textId="62FC0B1A"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9197718"/>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01BE59C" w14:textId="7A42E312"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10546075"/>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94460B8"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5A20DE68"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04DC50FB"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31B67B5"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D6638EA"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A21849" w14:textId="73AFAE87"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34437513"/>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68A99F5" w14:textId="7B544CDD"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04499565"/>
                <w14:checkbox>
                  <w14:checked w14:val="0"/>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E414C81"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4E6B48FF"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3B7287B4"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CCD11E"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37F45BD"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4A33555" w14:textId="300D9F99"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8322555"/>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441D745" w14:textId="6D6C7694"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7734963"/>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CEC404B"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4FFB62DB"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63BB9763"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EAB9DE9"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8D5D189"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DD418BD" w14:textId="78A1A018"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7301870"/>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CC5C555" w14:textId="1F21A897"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6908275"/>
                <w14:checkbox>
                  <w14:checked w14:val="0"/>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A3009F8"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648BD6C8"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16AE8291"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FD3A202"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4FAFC72"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B37377" w14:textId="20E4A87C"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1613035"/>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E614BBC" w14:textId="1807527D"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414441"/>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5A34B49"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6C53C6FE" w14:textId="77777777" w:rsidTr="00D248CB">
        <w:trPr>
          <w:trHeight w:val="175"/>
        </w:trPr>
        <w:tc>
          <w:tcPr>
            <w:tcW w:w="989" w:type="dxa"/>
            <w:tcBorders>
              <w:top w:val="nil"/>
              <w:left w:val="double" w:sz="6" w:space="0" w:color="auto"/>
              <w:bottom w:val="nil"/>
              <w:right w:val="single" w:sz="8" w:space="0" w:color="auto"/>
            </w:tcBorders>
            <w:shd w:val="clear" w:color="auto" w:fill="auto"/>
            <w:noWrap/>
            <w:vAlign w:val="bottom"/>
          </w:tcPr>
          <w:p w14:paraId="4BD322B8"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DE7DC7C"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302739D"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1A1D89" w14:textId="1779B80C"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2716564"/>
                <w14:checkbox>
                  <w14:checked w14:val="1"/>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4EBDFE6" w14:textId="5D28A5F9"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0958075"/>
                <w14:checkbox>
                  <w14:checked w14:val="0"/>
                  <w14:checkedState w14:val="2612" w14:font="MS Gothic"/>
                  <w14:uncheckedState w14:val="2610" w14:font="MS Gothic"/>
                </w14:checkbox>
              </w:sdtPr>
              <w:sdtEndPr/>
              <w:sdtContent>
                <w:r w:rsidR="00D248CB">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7F926D7"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r w:rsidR="00D248CB" w:rsidRPr="002A00C3" w14:paraId="4CF771BC"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4AA4D91F" w14:textId="77777777" w:rsidR="00D248CB" w:rsidRPr="002A00C3" w:rsidRDefault="00D248CB" w:rsidP="00D248CB">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12A55FA" w14:textId="77777777" w:rsidR="00D248CB" w:rsidRPr="002A00C3" w:rsidRDefault="00D248CB" w:rsidP="00D248CB">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403117E2"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66E1E8E" w14:textId="31E976E7"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607119"/>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3997052E" w14:textId="5E3583DA" w:rsidR="00D248CB" w:rsidRDefault="00320092" w:rsidP="00D248C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2406292"/>
                <w14:checkbox>
                  <w14:checked w14:val="0"/>
                  <w14:checkedState w14:val="2612" w14:font="MS Gothic"/>
                  <w14:uncheckedState w14:val="2610" w14:font="MS Gothic"/>
                </w14:checkbox>
              </w:sdtPr>
              <w:sdtEndPr/>
              <w:sdtContent>
                <w:r w:rsidR="00D248CB"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71AE7626" w14:textId="77777777" w:rsidR="00D248CB" w:rsidRPr="002A00C3" w:rsidRDefault="00D248CB" w:rsidP="00D248CB">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26668" w:rsidRPr="002A00C3" w14:paraId="37F17438" w14:textId="77777777" w:rsidTr="00695F5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98826A8"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73FD5EC"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6FE7EE0"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C561D6E"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B3FECB"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4298ED"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26668" w:rsidRPr="002A00C3" w14:paraId="50A09F57" w14:textId="77777777" w:rsidTr="00695F5F">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04640E"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47F5383" w14:textId="77777777" w:rsidR="00A26668" w:rsidRPr="00784E7F" w:rsidRDefault="00A26668" w:rsidP="00695F5F">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3B3AE0B"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p w14:paraId="0F28B397"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77E684C"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73E72E"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47892B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52F529B3" w14:textId="77777777" w:rsidTr="00695F5F">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D9D01"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E4D0561"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BD44828"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9E11248"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A870F6C"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A67961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0F565039" w14:textId="77777777" w:rsidTr="00695F5F">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24D86DB"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33B3656"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1A02C40"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8CE7721"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3BD0BB4"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6769C49"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bl>
    <w:p w14:paraId="7D505AEB" w14:textId="77777777" w:rsidR="00A26668" w:rsidRPr="002A00C3" w:rsidRDefault="00A26668" w:rsidP="00A26668">
      <w:pPr>
        <w:spacing w:after="0"/>
        <w:jc w:val="center"/>
        <w:rPr>
          <w:b/>
          <w:lang w:val="en-GB"/>
        </w:rPr>
      </w:pPr>
    </w:p>
    <w:p w14:paraId="0EBCDCC4" w14:textId="77777777" w:rsidR="00A26668" w:rsidRDefault="00A26668" w:rsidP="00A26668">
      <w:pPr>
        <w:spacing w:after="0"/>
        <w:jc w:val="center"/>
        <w:rPr>
          <w:b/>
          <w:lang w:val="en-GB"/>
        </w:rPr>
      </w:pPr>
    </w:p>
    <w:p w14:paraId="5B3DBCFD" w14:textId="77777777" w:rsidR="00A26668" w:rsidRPr="002A00C3" w:rsidRDefault="00A26668" w:rsidP="00A26668">
      <w:pPr>
        <w:spacing w:after="0"/>
        <w:rPr>
          <w:lang w:val="en-GB"/>
        </w:rPr>
      </w:pPr>
    </w:p>
    <w:p w14:paraId="17D55E4B" w14:textId="77777777" w:rsidR="00A26668" w:rsidRPr="002A00C3" w:rsidRDefault="00A26668" w:rsidP="00A26668">
      <w:pPr>
        <w:spacing w:after="0"/>
        <w:rPr>
          <w:lang w:val="en-GB"/>
        </w:rPr>
      </w:pPr>
    </w:p>
    <w:p w14:paraId="6F8F1BF7" w14:textId="77777777" w:rsidR="00A26668" w:rsidRPr="002A00C3" w:rsidRDefault="00A26668" w:rsidP="00A26668">
      <w:pPr>
        <w:spacing w:after="0"/>
        <w:rPr>
          <w:lang w:val="en-GB"/>
        </w:rPr>
      </w:pPr>
    </w:p>
    <w:p w14:paraId="3C71DA2B" w14:textId="77777777" w:rsidR="00A26668" w:rsidRPr="002A00C3" w:rsidRDefault="00A26668" w:rsidP="00A26668">
      <w:pPr>
        <w:spacing w:after="0"/>
        <w:rPr>
          <w:lang w:val="en-GB"/>
        </w:rPr>
      </w:pPr>
    </w:p>
    <w:p w14:paraId="76CB70A5" w14:textId="77777777" w:rsidR="00A26668" w:rsidRPr="002A00C3" w:rsidRDefault="00A26668" w:rsidP="00A26668">
      <w:pPr>
        <w:spacing w:after="0"/>
        <w:rPr>
          <w:lang w:val="en-GB"/>
        </w:rPr>
      </w:pPr>
    </w:p>
    <w:p w14:paraId="000D440D" w14:textId="77777777" w:rsidR="00A26668" w:rsidRDefault="00A26668" w:rsidP="00A26668">
      <w:pPr>
        <w:spacing w:after="0"/>
        <w:jc w:val="center"/>
        <w:rPr>
          <w:b/>
          <w:lang w:val="en-GB"/>
        </w:rPr>
      </w:pPr>
    </w:p>
    <w:p w14:paraId="173B714C" w14:textId="77777777" w:rsidR="00A26668" w:rsidRPr="002A00C3" w:rsidRDefault="00A26668" w:rsidP="00A26668">
      <w:pPr>
        <w:spacing w:after="0"/>
        <w:jc w:val="center"/>
        <w:rPr>
          <w:b/>
          <w:lang w:val="en-GB"/>
        </w:rPr>
      </w:pPr>
      <w:r w:rsidRPr="002A00C3">
        <w:rPr>
          <w:b/>
          <w:lang w:val="en-GB"/>
        </w:rPr>
        <w:t>After the Mobility</w:t>
      </w:r>
    </w:p>
    <w:p w14:paraId="5E762C2D" w14:textId="77777777" w:rsidR="00A26668" w:rsidRPr="002A00C3" w:rsidRDefault="00A26668" w:rsidP="00A26668">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A26668" w:rsidRPr="00637D8C" w14:paraId="5101B846" w14:textId="77777777" w:rsidTr="00695F5F">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689A3B2"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959CC57"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500F601" w14:textId="77777777" w:rsidR="00A26668" w:rsidRPr="002A00C3" w:rsidRDefault="00A26668" w:rsidP="00695F5F">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30EA5A62" w14:textId="77777777" w:rsidR="00A26668" w:rsidRPr="002A00C3" w:rsidRDefault="00A26668" w:rsidP="00695F5F">
            <w:pPr>
              <w:spacing w:after="0" w:line="240" w:lineRule="auto"/>
              <w:jc w:val="center"/>
              <w:rPr>
                <w:rFonts w:ascii="Calibri" w:eastAsia="Times New Roman" w:hAnsi="Calibri" w:cs="Times New Roman"/>
                <w:b/>
                <w:bCs/>
                <w:i/>
                <w:iCs/>
                <w:color w:val="000000"/>
                <w:sz w:val="16"/>
                <w:szCs w:val="16"/>
                <w:lang w:val="en-GB" w:eastAsia="en-GB"/>
              </w:rPr>
            </w:pPr>
          </w:p>
          <w:p w14:paraId="299A2929" w14:textId="77777777" w:rsidR="00A26668" w:rsidRPr="002A00C3" w:rsidRDefault="00A26668" w:rsidP="00695F5F">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1A29CF48" w14:textId="77777777" w:rsidR="00A26668" w:rsidRPr="002A00C3" w:rsidRDefault="00A26668" w:rsidP="00695F5F">
            <w:pPr>
              <w:spacing w:after="0" w:line="240" w:lineRule="auto"/>
              <w:jc w:val="center"/>
              <w:rPr>
                <w:rFonts w:ascii="Calibri" w:eastAsia="Times New Roman" w:hAnsi="Calibri" w:cs="Times New Roman"/>
                <w:b/>
                <w:bCs/>
                <w:i/>
                <w:iCs/>
                <w:color w:val="000000"/>
                <w:sz w:val="16"/>
                <w:szCs w:val="16"/>
                <w:lang w:val="en-GB" w:eastAsia="en-GB"/>
              </w:rPr>
            </w:pPr>
          </w:p>
        </w:tc>
      </w:tr>
      <w:tr w:rsidR="00A26668" w:rsidRPr="00637D8C" w14:paraId="0B64DB8F" w14:textId="77777777" w:rsidTr="00695F5F">
        <w:trPr>
          <w:trHeight w:val="456"/>
        </w:trPr>
        <w:tc>
          <w:tcPr>
            <w:tcW w:w="991" w:type="dxa"/>
            <w:vMerge w:val="restart"/>
            <w:tcBorders>
              <w:top w:val="nil"/>
              <w:left w:val="double" w:sz="6" w:space="0" w:color="auto"/>
              <w:right w:val="single" w:sz="8" w:space="0" w:color="auto"/>
            </w:tcBorders>
            <w:shd w:val="clear" w:color="auto" w:fill="auto"/>
            <w:hideMark/>
          </w:tcPr>
          <w:p w14:paraId="4A073B55"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127C06EB"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B22337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p w14:paraId="2A1C8098"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p w14:paraId="227E1B71"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EF77D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FD48EDA" w14:textId="77777777" w:rsidR="00A26668" w:rsidRPr="002A00C3" w:rsidRDefault="00A26668" w:rsidP="00695F5F">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087919B0"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8DB3C45"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7DA3F9E8"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6B72721"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A26668" w:rsidRPr="00637D8C" w14:paraId="1519F8CA" w14:textId="77777777" w:rsidTr="00695F5F">
        <w:trPr>
          <w:trHeight w:val="122"/>
        </w:trPr>
        <w:tc>
          <w:tcPr>
            <w:tcW w:w="991" w:type="dxa"/>
            <w:vMerge/>
            <w:tcBorders>
              <w:left w:val="double" w:sz="6" w:space="0" w:color="auto"/>
              <w:right w:val="single" w:sz="8" w:space="0" w:color="auto"/>
            </w:tcBorders>
            <w:shd w:val="clear" w:color="auto" w:fill="auto"/>
            <w:noWrap/>
            <w:vAlign w:val="bottom"/>
            <w:hideMark/>
          </w:tcPr>
          <w:p w14:paraId="3747A3C3"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2624D20" w14:textId="77777777" w:rsidR="00A26668" w:rsidRPr="002A00C3" w:rsidRDefault="00A26668" w:rsidP="00695F5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2035A3F0"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4DEE376"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5C90554"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BDE2AB9"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5C028FB6" w14:textId="77777777" w:rsidTr="00695F5F">
        <w:trPr>
          <w:trHeight w:val="119"/>
        </w:trPr>
        <w:tc>
          <w:tcPr>
            <w:tcW w:w="991" w:type="dxa"/>
            <w:vMerge/>
            <w:tcBorders>
              <w:left w:val="double" w:sz="6" w:space="0" w:color="auto"/>
              <w:right w:val="single" w:sz="8" w:space="0" w:color="auto"/>
            </w:tcBorders>
            <w:shd w:val="clear" w:color="auto" w:fill="auto"/>
            <w:noWrap/>
            <w:vAlign w:val="bottom"/>
            <w:hideMark/>
          </w:tcPr>
          <w:p w14:paraId="206A2158"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8DFD25" w14:textId="77777777" w:rsidR="00A26668" w:rsidRPr="002A00C3" w:rsidRDefault="00A26668" w:rsidP="00695F5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C35358E"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0545C81"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F6DAB7D"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D58A018"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3B8CA90F" w14:textId="77777777" w:rsidTr="00695F5F">
        <w:trPr>
          <w:trHeight w:val="194"/>
        </w:trPr>
        <w:tc>
          <w:tcPr>
            <w:tcW w:w="991" w:type="dxa"/>
            <w:vMerge/>
            <w:tcBorders>
              <w:left w:val="double" w:sz="6" w:space="0" w:color="auto"/>
              <w:right w:val="single" w:sz="8" w:space="0" w:color="auto"/>
            </w:tcBorders>
            <w:shd w:val="clear" w:color="auto" w:fill="auto"/>
            <w:noWrap/>
            <w:vAlign w:val="bottom"/>
            <w:hideMark/>
          </w:tcPr>
          <w:p w14:paraId="69500E89"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F4A7A4E"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742E8B1"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CE5866C"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C62B8F3"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25E0258"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6B1CAC7D" w14:textId="77777777" w:rsidTr="00695F5F">
        <w:trPr>
          <w:trHeight w:val="194"/>
        </w:trPr>
        <w:tc>
          <w:tcPr>
            <w:tcW w:w="991" w:type="dxa"/>
            <w:vMerge/>
            <w:tcBorders>
              <w:left w:val="double" w:sz="6" w:space="0" w:color="auto"/>
              <w:right w:val="single" w:sz="8" w:space="0" w:color="auto"/>
            </w:tcBorders>
            <w:shd w:val="clear" w:color="auto" w:fill="auto"/>
            <w:noWrap/>
            <w:vAlign w:val="bottom"/>
          </w:tcPr>
          <w:p w14:paraId="1E3E7C0B"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E29726F"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717EE41"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C1C1CF6"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D8FF23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64B202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18C9A558" w14:textId="77777777" w:rsidTr="00695F5F">
        <w:trPr>
          <w:trHeight w:val="194"/>
        </w:trPr>
        <w:tc>
          <w:tcPr>
            <w:tcW w:w="991" w:type="dxa"/>
            <w:vMerge/>
            <w:tcBorders>
              <w:left w:val="double" w:sz="6" w:space="0" w:color="auto"/>
              <w:right w:val="single" w:sz="8" w:space="0" w:color="auto"/>
            </w:tcBorders>
            <w:shd w:val="clear" w:color="auto" w:fill="auto"/>
            <w:noWrap/>
            <w:vAlign w:val="bottom"/>
          </w:tcPr>
          <w:p w14:paraId="46122614"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14BB20B"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FFA359A"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CE7141D"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7FB54BC"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FEE6C9E"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2A00C3" w14:paraId="0BD15FF7" w14:textId="77777777" w:rsidTr="00695F5F">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AD8E070"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D26D665"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15FBB2E4"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40A9244"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49A38CE"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B822BA6"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2A00C3" w14:paraId="22A5302D" w14:textId="77777777" w:rsidTr="00695F5F">
        <w:trPr>
          <w:trHeight w:val="75"/>
        </w:trPr>
        <w:tc>
          <w:tcPr>
            <w:tcW w:w="991" w:type="dxa"/>
            <w:tcBorders>
              <w:top w:val="nil"/>
              <w:left w:val="nil"/>
              <w:bottom w:val="nil"/>
              <w:right w:val="nil"/>
            </w:tcBorders>
            <w:shd w:val="clear" w:color="auto" w:fill="auto"/>
            <w:noWrap/>
            <w:vAlign w:val="bottom"/>
            <w:hideMark/>
          </w:tcPr>
          <w:p w14:paraId="7A5B4657"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p w14:paraId="1AA67FFA"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p w14:paraId="008863C7"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B68877D"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42270BF"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84C266A"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C6A9C8F"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4104CABA"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FE224EC"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1AF6C64"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1DE1F81" w14:textId="77777777" w:rsidR="00A26668" w:rsidRPr="002A00C3" w:rsidRDefault="00A26668" w:rsidP="00695F5F">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16B7646" w14:textId="77777777" w:rsidR="00A26668" w:rsidRPr="002A00C3" w:rsidRDefault="00A26668" w:rsidP="00695F5F">
            <w:pPr>
              <w:spacing w:after="0" w:line="240" w:lineRule="auto"/>
              <w:rPr>
                <w:rFonts w:ascii="Calibri" w:eastAsia="Times New Roman" w:hAnsi="Calibri" w:cs="Times New Roman"/>
                <w:color w:val="000000"/>
                <w:lang w:val="en-GB" w:eastAsia="en-GB"/>
              </w:rPr>
            </w:pPr>
          </w:p>
        </w:tc>
      </w:tr>
      <w:tr w:rsidR="00A26668" w:rsidRPr="00637D8C" w14:paraId="4093417B" w14:textId="77777777" w:rsidTr="00695F5F">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3635F289"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EA6307C" w14:textId="77777777" w:rsidR="00A26668" w:rsidRPr="002A00C3" w:rsidRDefault="00A26668" w:rsidP="00695F5F">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589EE029" w14:textId="77777777" w:rsidR="00A26668" w:rsidRPr="002A00C3" w:rsidRDefault="00A26668" w:rsidP="00695F5F">
            <w:pPr>
              <w:spacing w:after="0" w:line="240" w:lineRule="auto"/>
              <w:jc w:val="center"/>
              <w:rPr>
                <w:rFonts w:ascii="Calibri" w:eastAsia="Times New Roman" w:hAnsi="Calibri" w:cs="Times New Roman"/>
                <w:b/>
                <w:bCs/>
                <w:i/>
                <w:iCs/>
                <w:color w:val="000000"/>
                <w:sz w:val="16"/>
                <w:szCs w:val="16"/>
                <w:lang w:val="en-GB" w:eastAsia="en-GB"/>
              </w:rPr>
            </w:pPr>
          </w:p>
          <w:p w14:paraId="620A59F0" w14:textId="77777777" w:rsidR="00A26668" w:rsidRPr="002A00C3" w:rsidRDefault="00A26668" w:rsidP="00695F5F">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2292C3F" w14:textId="77777777" w:rsidR="00A26668" w:rsidRPr="002A00C3" w:rsidRDefault="00A26668" w:rsidP="00695F5F">
            <w:pPr>
              <w:spacing w:after="0" w:line="240" w:lineRule="auto"/>
              <w:jc w:val="center"/>
              <w:rPr>
                <w:rFonts w:ascii="Calibri" w:eastAsia="Times New Roman" w:hAnsi="Calibri" w:cs="Times New Roman"/>
                <w:b/>
                <w:bCs/>
                <w:i/>
                <w:iCs/>
                <w:color w:val="000000"/>
                <w:sz w:val="16"/>
                <w:szCs w:val="16"/>
                <w:lang w:val="en-GB" w:eastAsia="en-GB"/>
              </w:rPr>
            </w:pPr>
          </w:p>
        </w:tc>
      </w:tr>
      <w:tr w:rsidR="00A26668" w:rsidRPr="00637D8C" w14:paraId="33440924" w14:textId="77777777" w:rsidTr="00695F5F">
        <w:trPr>
          <w:trHeight w:val="386"/>
        </w:trPr>
        <w:tc>
          <w:tcPr>
            <w:tcW w:w="991" w:type="dxa"/>
            <w:vMerge w:val="restart"/>
            <w:tcBorders>
              <w:top w:val="nil"/>
              <w:left w:val="double" w:sz="6" w:space="0" w:color="auto"/>
              <w:right w:val="nil"/>
            </w:tcBorders>
            <w:shd w:val="clear" w:color="auto" w:fill="auto"/>
            <w:hideMark/>
          </w:tcPr>
          <w:p w14:paraId="6C43E84B"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0433729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4BEFF1D"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p w14:paraId="6E4DDE96" w14:textId="77777777" w:rsidR="00A26668" w:rsidRPr="002A00C3" w:rsidRDefault="00A26668" w:rsidP="00695F5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6125A4"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5EDD5DF" w14:textId="77777777" w:rsidR="00A26668" w:rsidRPr="002A00C3" w:rsidRDefault="00A26668" w:rsidP="00695F5F">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4032CF49"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8470659"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637D8C">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7CB7493"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A26668" w:rsidRPr="00637D8C" w14:paraId="1326F356" w14:textId="77777777" w:rsidTr="00695F5F">
        <w:trPr>
          <w:trHeight w:val="89"/>
        </w:trPr>
        <w:tc>
          <w:tcPr>
            <w:tcW w:w="991" w:type="dxa"/>
            <w:vMerge/>
            <w:tcBorders>
              <w:left w:val="double" w:sz="6" w:space="0" w:color="auto"/>
              <w:right w:val="nil"/>
            </w:tcBorders>
            <w:shd w:val="clear" w:color="auto" w:fill="auto"/>
            <w:noWrap/>
            <w:vAlign w:val="bottom"/>
            <w:hideMark/>
          </w:tcPr>
          <w:p w14:paraId="541F6678"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3AAF2DE" w14:textId="77777777" w:rsidR="00A26668" w:rsidRPr="002A00C3" w:rsidRDefault="00A26668" w:rsidP="00695F5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034105A"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8644781"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A17EE8A"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51D68FA1" w14:textId="77777777" w:rsidTr="00695F5F">
        <w:trPr>
          <w:trHeight w:val="163"/>
        </w:trPr>
        <w:tc>
          <w:tcPr>
            <w:tcW w:w="991" w:type="dxa"/>
            <w:vMerge/>
            <w:tcBorders>
              <w:left w:val="double" w:sz="6" w:space="0" w:color="auto"/>
              <w:right w:val="nil"/>
            </w:tcBorders>
            <w:shd w:val="clear" w:color="auto" w:fill="auto"/>
            <w:noWrap/>
            <w:vAlign w:val="bottom"/>
            <w:hideMark/>
          </w:tcPr>
          <w:p w14:paraId="5851DD7E"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AB0DE7" w14:textId="77777777" w:rsidR="00A26668" w:rsidRPr="002A00C3" w:rsidRDefault="00A26668" w:rsidP="00695F5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8413CAB" w14:textId="77777777" w:rsidR="00A26668" w:rsidRPr="002A00C3" w:rsidRDefault="00A26668" w:rsidP="00695F5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9C15F96"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A7CD3CF"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1C4052FF" w14:textId="77777777" w:rsidTr="00695F5F">
        <w:trPr>
          <w:trHeight w:val="96"/>
        </w:trPr>
        <w:tc>
          <w:tcPr>
            <w:tcW w:w="991" w:type="dxa"/>
            <w:vMerge/>
            <w:tcBorders>
              <w:left w:val="double" w:sz="6" w:space="0" w:color="auto"/>
              <w:right w:val="nil"/>
            </w:tcBorders>
            <w:shd w:val="clear" w:color="auto" w:fill="auto"/>
            <w:noWrap/>
            <w:vAlign w:val="bottom"/>
            <w:hideMark/>
          </w:tcPr>
          <w:p w14:paraId="2F50EEC1"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EE41EBB"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07BC3C0"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7117218"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352D84A"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1CB12BCE" w14:textId="77777777" w:rsidTr="00695F5F">
        <w:trPr>
          <w:trHeight w:val="96"/>
        </w:trPr>
        <w:tc>
          <w:tcPr>
            <w:tcW w:w="991" w:type="dxa"/>
            <w:vMerge/>
            <w:tcBorders>
              <w:left w:val="double" w:sz="6" w:space="0" w:color="auto"/>
              <w:right w:val="nil"/>
            </w:tcBorders>
            <w:shd w:val="clear" w:color="auto" w:fill="auto"/>
            <w:noWrap/>
            <w:vAlign w:val="bottom"/>
          </w:tcPr>
          <w:p w14:paraId="6ABCB862"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4FA7DD6"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8BA6CB4"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2E94029"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4F27A7"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637D8C" w14:paraId="1CF04A84" w14:textId="77777777" w:rsidTr="00695F5F">
        <w:trPr>
          <w:trHeight w:val="96"/>
        </w:trPr>
        <w:tc>
          <w:tcPr>
            <w:tcW w:w="991" w:type="dxa"/>
            <w:vMerge/>
            <w:tcBorders>
              <w:left w:val="double" w:sz="6" w:space="0" w:color="auto"/>
              <w:right w:val="nil"/>
            </w:tcBorders>
            <w:shd w:val="clear" w:color="auto" w:fill="auto"/>
            <w:noWrap/>
            <w:vAlign w:val="bottom"/>
          </w:tcPr>
          <w:p w14:paraId="53EA3428"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DFD6D2"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8410C88"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28A99DE"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A3DB909"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r w:rsidR="00A26668" w:rsidRPr="002A00C3" w14:paraId="516B760B" w14:textId="77777777" w:rsidTr="00695F5F">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9675EED" w14:textId="77777777" w:rsidR="00A26668" w:rsidRPr="002A00C3" w:rsidRDefault="00A26668" w:rsidP="00695F5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DB1940C"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089640E" w14:textId="77777777" w:rsidR="00A26668" w:rsidRPr="002A00C3" w:rsidRDefault="00A26668" w:rsidP="00695F5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1D042CD"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D9FAAE2" w14:textId="77777777" w:rsidR="00A26668" w:rsidRPr="002A00C3" w:rsidRDefault="00A26668" w:rsidP="00695F5F">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13A1C7A8" w:rsidR="00D363A9" w:rsidRPr="009A1036" w:rsidRDefault="00D363A9" w:rsidP="00D248CB">
      <w:pPr>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3">
    <w:p w14:paraId="4D171443" w14:textId="77777777" w:rsidR="00A26668" w:rsidRPr="00114066" w:rsidRDefault="00A26668" w:rsidP="00A26668">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4">
    <w:p w14:paraId="09713DFD" w14:textId="77777777" w:rsidR="00A26668" w:rsidRPr="00114066" w:rsidRDefault="00A26668" w:rsidP="00A26668">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DC84E67" w:rsidR="00774BD5" w:rsidRDefault="00774BD5">
        <w:pPr>
          <w:pStyle w:val="Fuzeile"/>
          <w:jc w:val="center"/>
        </w:pPr>
        <w:r>
          <w:fldChar w:fldCharType="begin"/>
        </w:r>
        <w:r>
          <w:instrText xml:space="preserve"> PAGE   \* MERGEFORMAT </w:instrText>
        </w:r>
        <w:r>
          <w:fldChar w:fldCharType="separate"/>
        </w:r>
        <w:r w:rsidR="00320092">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59D4"/>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0BDE"/>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092"/>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5464"/>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0FB4"/>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AA4"/>
    <w:rsid w:val="007E0CD6"/>
    <w:rsid w:val="007F49C8"/>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2972"/>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26668"/>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6D6"/>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5601"/>
    <w:rsid w:val="00CC2CA7"/>
    <w:rsid w:val="00CC67AF"/>
    <w:rsid w:val="00CC7049"/>
    <w:rsid w:val="00CC71D2"/>
    <w:rsid w:val="00CE16B4"/>
    <w:rsid w:val="00CE31B7"/>
    <w:rsid w:val="00CF0D65"/>
    <w:rsid w:val="00CF33B6"/>
    <w:rsid w:val="00CF50FA"/>
    <w:rsid w:val="00CF623D"/>
    <w:rsid w:val="00D01EBA"/>
    <w:rsid w:val="00D0653B"/>
    <w:rsid w:val="00D0716B"/>
    <w:rsid w:val="00D14DBA"/>
    <w:rsid w:val="00D14EDB"/>
    <w:rsid w:val="00D20AAC"/>
    <w:rsid w:val="00D226EF"/>
    <w:rsid w:val="00D248CB"/>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205A"/>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1A5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DC9F5B"/>
  <w15:docId w15:val="{83186B04-03D4-4FDC-B1EC-A0EE098E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oreilly@th-owl.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6649925-A802-4E10-A901-799EBCB2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856</Words>
  <Characters>5396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Maryse Niemeier</cp:lastModifiedBy>
  <cp:revision>4</cp:revision>
  <cp:lastPrinted>2015-04-10T09:51:00Z</cp:lastPrinted>
  <dcterms:created xsi:type="dcterms:W3CDTF">2020-01-09T09:59:00Z</dcterms:created>
  <dcterms:modified xsi:type="dcterms:W3CDTF">2020-01-09T10:04:00Z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